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A" w:rsidRDefault="005E62BA" w:rsidP="00F43C16">
      <w:pPr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</w:p>
    <w:p w:rsidR="005E62BA" w:rsidRDefault="005E62BA" w:rsidP="00F43C16">
      <w:pPr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</w:p>
    <w:p w:rsidR="005E62BA" w:rsidRDefault="005E62BA" w:rsidP="00F43C16">
      <w:pPr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  <w:bookmarkStart w:id="0" w:name="_GoBack"/>
      <w:bookmarkEnd w:id="0"/>
      <w:r w:rsidRPr="00F43C16"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РАСПИСАНИЕ УРОКОВ ГБОУ ООШ </w:t>
      </w:r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>ПОС. СОВЕТСКОЕ ИГЛАЙКИНО</w:t>
      </w:r>
    </w:p>
    <w:p w:rsidR="005E62BA" w:rsidRPr="00F43C16" w:rsidRDefault="005E62BA" w:rsidP="00F43C16">
      <w:pPr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  <w:r w:rsidRPr="00F43C16"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  НА </w:t>
      </w:r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>8</w:t>
      </w:r>
      <w:r w:rsidRPr="00F43C16"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 СЕНТЯБРЯ </w:t>
      </w:r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>2020г.</w:t>
      </w:r>
    </w:p>
    <w:tbl>
      <w:tblPr>
        <w:tblW w:w="146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10"/>
        <w:gridCol w:w="1559"/>
        <w:gridCol w:w="1276"/>
        <w:gridCol w:w="1550"/>
        <w:gridCol w:w="1559"/>
        <w:gridCol w:w="2581"/>
        <w:gridCol w:w="1440"/>
        <w:gridCol w:w="1620"/>
        <w:gridCol w:w="2340"/>
      </w:tblGrid>
      <w:tr w:rsidR="005E62BA" w:rsidTr="00861463">
        <w:trPr>
          <w:trHeight w:val="4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Default="005E62BA">
            <w:pPr>
              <w:rPr>
                <w:color w:val="26262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Default="005E62BA">
            <w:pPr>
              <w:pStyle w:val="a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Время начала и окончания уроков  </w:t>
            </w:r>
          </w:p>
          <w:p w:rsidR="005E62BA" w:rsidRDefault="005E62BA">
            <w:pPr>
              <w:pStyle w:val="a"/>
              <w:rPr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1 класс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3 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4 класс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5 класс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7 класс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 класс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Default="005E62BA">
            <w:pPr>
              <w:pStyle w:val="a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9 класс</w:t>
            </w:r>
          </w:p>
        </w:tc>
      </w:tr>
      <w:tr w:rsidR="005E62BA" w:rsidTr="00861463">
        <w:trPr>
          <w:trHeight w:val="401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extDirection w:val="btLr"/>
          </w:tcPr>
          <w:p w:rsidR="005E62BA" w:rsidRPr="00056A28" w:rsidRDefault="005E62BA" w:rsidP="00056A28">
            <w:pPr>
              <w:ind w:left="113" w:right="113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Вторник  , 8.09.2020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056A28" w:rsidRDefault="005E62BA" w:rsidP="00056A2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</w:pPr>
            <w:r w:rsidRPr="00056A28"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  <w:t xml:space="preserve">8.30 – 9.05    </w:t>
            </w:r>
          </w:p>
          <w:p w:rsidR="005E62BA" w:rsidRPr="00056A28" w:rsidRDefault="005E62BA" w:rsidP="00056A2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</w:pPr>
            <w:r w:rsidRPr="00056A28"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  <w:t xml:space="preserve">9.20 –  9.55  </w:t>
            </w:r>
          </w:p>
          <w:p w:rsidR="005E62BA" w:rsidRPr="00056A28" w:rsidRDefault="005E62BA" w:rsidP="00056A2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  <w:t>10.10– 10.45</w:t>
            </w:r>
            <w:r w:rsidRPr="00056A28"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5E62BA" w:rsidRPr="00056A28" w:rsidRDefault="005E62BA" w:rsidP="00056A2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056A28" w:rsidRDefault="005E62BA" w:rsidP="00056A28">
            <w:pPr>
              <w:pStyle w:val="a"/>
              <w:spacing w:line="240" w:lineRule="auto"/>
              <w:rPr>
                <w:sz w:val="22"/>
                <w:szCs w:val="22"/>
                <w:u w:val="single"/>
              </w:rPr>
            </w:pPr>
            <w:r w:rsidRPr="00056A28">
              <w:rPr>
                <w:sz w:val="22"/>
                <w:szCs w:val="22"/>
                <w:u w:val="single"/>
              </w:rPr>
              <w:t>Русский яз</w:t>
            </w:r>
          </w:p>
          <w:p w:rsidR="005E62BA" w:rsidRDefault="005E62BA" w:rsidP="00056A28">
            <w:pPr>
              <w:pStyle w:val="a"/>
              <w:spacing w:line="240" w:lineRule="auto"/>
              <w:rPr>
                <w:sz w:val="22"/>
                <w:szCs w:val="22"/>
                <w:u w:val="single"/>
              </w:rPr>
            </w:pPr>
            <w:r w:rsidRPr="00056A28">
              <w:rPr>
                <w:sz w:val="22"/>
                <w:szCs w:val="22"/>
                <w:u w:val="single"/>
              </w:rPr>
              <w:t>Математика</w:t>
            </w:r>
          </w:p>
          <w:p w:rsidR="005E62BA" w:rsidRPr="00056A28" w:rsidRDefault="005E62BA" w:rsidP="00056A28">
            <w:pPr>
              <w:pStyle w:val="a"/>
              <w:spacing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Окр.мир</w:t>
            </w:r>
          </w:p>
          <w:p w:rsidR="005E62BA" w:rsidRPr="00056A28" w:rsidRDefault="005E62BA" w:rsidP="00056A28">
            <w:pPr>
              <w:pStyle w:val="a"/>
              <w:spacing w:line="24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056A28" w:rsidRDefault="005E62BA">
            <w:pPr>
              <w:pStyle w:val="a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056A28" w:rsidRDefault="005E62BA">
            <w:pPr>
              <w:pStyle w:val="a"/>
              <w:rPr>
                <w:sz w:val="22"/>
                <w:szCs w:val="22"/>
                <w:u w:val="single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62BA" w:rsidRPr="00056A28" w:rsidRDefault="005E62BA">
            <w:pPr>
              <w:pStyle w:val="a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056A28" w:rsidRDefault="005E62BA">
            <w:pPr>
              <w:pStyle w:val="a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056A28" w:rsidRDefault="005E62BA">
            <w:pPr>
              <w:pStyle w:val="a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056A28" w:rsidRDefault="005E62BA">
            <w:pPr>
              <w:pStyle w:val="a"/>
              <w:jc w:val="center"/>
              <w:rPr>
                <w:color w:val="262626"/>
                <w:sz w:val="22"/>
                <w:szCs w:val="22"/>
              </w:rPr>
            </w:pPr>
          </w:p>
        </w:tc>
      </w:tr>
      <w:tr w:rsidR="005E62BA" w:rsidTr="00861463">
        <w:trPr>
          <w:cantSplit/>
          <w:trHeight w:val="1240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5E62BA" w:rsidRPr="00056A28" w:rsidRDefault="005E62BA">
            <w:pPr>
              <w:ind w:left="113" w:right="113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861463" w:rsidRDefault="005E62BA" w:rsidP="00861463">
            <w:pPr>
              <w:pStyle w:val="NormalWeb"/>
              <w:tabs>
                <w:tab w:val="left" w:pos="72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1463">
              <w:rPr>
                <w:kern w:val="24"/>
                <w:sz w:val="22"/>
                <w:szCs w:val="22"/>
              </w:rPr>
              <w:t>8.30 - 9.10</w:t>
            </w:r>
            <w:r w:rsidRPr="00861463">
              <w:rPr>
                <w:b/>
                <w:bCs/>
                <w:kern w:val="24"/>
                <w:sz w:val="22"/>
                <w:szCs w:val="22"/>
              </w:rPr>
              <w:br/>
            </w:r>
            <w:r w:rsidRPr="00861463">
              <w:rPr>
                <w:kern w:val="24"/>
                <w:sz w:val="22"/>
                <w:szCs w:val="22"/>
              </w:rPr>
              <w:t>9.20-10.00</w:t>
            </w:r>
            <w:r w:rsidRPr="00861463">
              <w:rPr>
                <w:kern w:val="24"/>
                <w:sz w:val="22"/>
                <w:szCs w:val="22"/>
              </w:rPr>
              <w:br/>
              <w:t>10.10-10.50</w:t>
            </w:r>
            <w:r w:rsidRPr="00861463">
              <w:rPr>
                <w:kern w:val="24"/>
                <w:sz w:val="22"/>
                <w:szCs w:val="22"/>
              </w:rPr>
              <w:br/>
              <w:t>11.10-11.50</w:t>
            </w:r>
            <w:r w:rsidRPr="00861463">
              <w:rPr>
                <w:kern w:val="24"/>
                <w:sz w:val="22"/>
                <w:szCs w:val="22"/>
              </w:rPr>
              <w:br/>
              <w:t>11.55.- 12.35   12.40 – 13.15     13.20 – 14.00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861463" w:rsidRDefault="005E62BA" w:rsidP="004250D2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Русский язык </w:t>
            </w:r>
          </w:p>
          <w:p w:rsidR="005E62BA" w:rsidRPr="00861463" w:rsidRDefault="005E62BA" w:rsidP="004250D2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Математика</w:t>
            </w:r>
          </w:p>
          <w:p w:rsidR="005E62BA" w:rsidRPr="00861463" w:rsidRDefault="005E62BA" w:rsidP="004250D2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Окр.мир </w:t>
            </w:r>
          </w:p>
          <w:p w:rsidR="005E62BA" w:rsidRPr="00861463" w:rsidRDefault="005E62BA" w:rsidP="004250D2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Физкультура</w:t>
            </w:r>
          </w:p>
          <w:p w:rsidR="005E62BA" w:rsidRPr="00861463" w:rsidRDefault="005E62BA" w:rsidP="004250D2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Английский яз.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Русский язык 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Математика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Окр.мир 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Физкультура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Английский яз.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Математика 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Русский язык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Родной (русский) язык Литература 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История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Физкультура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Русский язык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Математика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Информатика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Технология Биология История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Физкультура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Русский язык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Математика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Информатика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Химия Биология История</w:t>
            </w:r>
          </w:p>
          <w:p w:rsidR="005E62BA" w:rsidRPr="00861463" w:rsidRDefault="005E62BA" w:rsidP="00861463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Физкультура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Математика (а)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Химия 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Физика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Обществознание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 xml:space="preserve">Физкультура 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Русский язык</w:t>
            </w:r>
          </w:p>
          <w:p w:rsidR="005E62BA" w:rsidRPr="00861463" w:rsidRDefault="005E62BA">
            <w:pPr>
              <w:pStyle w:val="a"/>
              <w:rPr>
                <w:sz w:val="22"/>
                <w:szCs w:val="22"/>
                <w:u w:val="single"/>
              </w:rPr>
            </w:pPr>
            <w:r w:rsidRPr="00861463">
              <w:rPr>
                <w:sz w:val="22"/>
                <w:szCs w:val="22"/>
                <w:u w:val="single"/>
              </w:rPr>
              <w:t>Русский язык (ИГЗ)</w:t>
            </w:r>
          </w:p>
        </w:tc>
      </w:tr>
    </w:tbl>
    <w:p w:rsidR="005E62BA" w:rsidRDefault="005E62BA"/>
    <w:sectPr w:rsidR="005E62BA" w:rsidSect="00F43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7E8"/>
    <w:multiLevelType w:val="hybridMultilevel"/>
    <w:tmpl w:val="202A2FB4"/>
    <w:lvl w:ilvl="0" w:tplc="6A7EC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61F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E820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7E1C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464E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760F6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FA1A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54929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A48AF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959AE"/>
    <w:multiLevelType w:val="hybridMultilevel"/>
    <w:tmpl w:val="87BA59AA"/>
    <w:lvl w:ilvl="0" w:tplc="43C8B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F6DF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E08A5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30BB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FA304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146D5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049F0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429AF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9ED8E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C16"/>
    <w:rsid w:val="00056A28"/>
    <w:rsid w:val="002640E7"/>
    <w:rsid w:val="004250D2"/>
    <w:rsid w:val="005E62BA"/>
    <w:rsid w:val="006B5D34"/>
    <w:rsid w:val="007821F6"/>
    <w:rsid w:val="00861463"/>
    <w:rsid w:val="00886479"/>
    <w:rsid w:val="00D6478C"/>
    <w:rsid w:val="00D74058"/>
    <w:rsid w:val="00F4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16"/>
    <w:pPr>
      <w:suppressAutoHyphens/>
      <w:spacing w:after="200" w:line="276" w:lineRule="auto"/>
    </w:pPr>
    <w:rPr>
      <w:rFonts w:cs="Calibri"/>
      <w:kern w:val="2"/>
      <w:lang w:eastAsia="ar-SA"/>
    </w:rPr>
  </w:style>
  <w:style w:type="paragraph" w:styleId="Heading3">
    <w:name w:val="heading 3"/>
    <w:basedOn w:val="Normal"/>
    <w:link w:val="Heading3Char"/>
    <w:uiPriority w:val="99"/>
    <w:qFormat/>
    <w:rsid w:val="00D6478C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478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a">
    <w:name w:val="Содержимое таблицы"/>
    <w:basedOn w:val="Normal"/>
    <w:uiPriority w:val="99"/>
    <w:rsid w:val="00F43C16"/>
    <w:pPr>
      <w:suppressLineNumber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F43C16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43C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ГБОУ ООШ ПОС</dc:title>
  <dc:subject/>
  <dc:creator>User</dc:creator>
  <cp:keywords/>
  <dc:description/>
  <cp:lastModifiedBy>SCHOOL</cp:lastModifiedBy>
  <cp:revision>2</cp:revision>
  <dcterms:created xsi:type="dcterms:W3CDTF">2020-09-07T07:25:00Z</dcterms:created>
  <dcterms:modified xsi:type="dcterms:W3CDTF">2020-09-07T07:25:00Z</dcterms:modified>
</cp:coreProperties>
</file>